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page" w:horzAnchor="page" w:tblpX="955" w:tblpY="4389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4" w:space="0"/>
              <w:right w:val="dashed" w:color="FF0000" w:sz="4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4" w:space="0"/>
              <w:bottom w:val="dashed" w:color="FF0000" w:sz="4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4" w:space="0"/>
              <w:left w:val="single" w:color="FF0000" w:sz="8" w:space="0"/>
              <w:bottom w:val="single" w:color="FF0000" w:sz="8" w:space="0"/>
              <w:right w:val="dashed" w:color="FF0000" w:sz="4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4" w:space="0"/>
              <w:left w:val="dashed" w:color="FF0000" w:sz="4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single" w:color="FF0000" w:sz="8" w:space="0"/>
              <w:bottom w:val="dashed" w:color="FF0000" w:sz="2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single" w:color="FF0000" w:sz="8" w:space="0"/>
              <w:left w:val="dashed" w:color="FF0000" w:sz="2" w:space="0"/>
              <w:bottom w:val="dashed" w:color="FF0000" w:sz="2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1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single" w:color="FF0000" w:sz="8" w:space="0"/>
              <w:bottom w:val="single" w:color="FF0000" w:sz="8" w:space="0"/>
              <w:right w:val="dashed" w:color="FF0000" w:sz="2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62" w:type="dxa"/>
            <w:tcBorders>
              <w:top w:val="dashed" w:color="FF0000" w:sz="2" w:space="0"/>
              <w:left w:val="dashed" w:color="FF0000" w:sz="2" w:space="0"/>
              <w:bottom w:val="single" w:color="FF0000" w:sz="8" w:space="0"/>
              <w:right w:val="single" w:color="FF0000" w:sz="8" w:space="0"/>
            </w:tcBorders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2530475</wp:posOffset>
                </wp:positionV>
                <wp:extent cx="6562090" cy="7099300"/>
                <wp:effectExtent l="9525" t="9525" r="1968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665" y="2728595"/>
                          <a:ext cx="6562090" cy="7099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3pt;margin-top:199.25pt;height:559pt;width:516.7pt;z-index:251680768;v-text-anchor:middle;mso-width-relative:page;mso-height-relative:page;" filled="f" stroked="t" coordsize="21600,21600" o:gfxdata="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v1E8PaAAAADAEAAA8AAAAAAAAAAQAgAAAAIgAA&#10;AGRycy9kb3ducmV2LnhtbFBLAQIUABQAAAAIAIdO4kCehVh5eAIAANcEAAAOAAAAAAAAAAEAIAAA&#10;ACkBAABkcnMvZTJvRG9jLnhtbFBLBQYAAAAABgAGAFkBAAATBgAAAAA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64770</wp:posOffset>
                </wp:positionV>
                <wp:extent cx="1102360" cy="10128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110" y="405130"/>
                          <a:ext cx="1102360" cy="101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A E 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default" w:ascii="黑体" w:hAnsi="黑体" w:eastAsia="黑体" w:cs="黑体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艺术考级网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5.1pt;height:79.75pt;width:86.8pt;z-index:251682816;mso-width-relative:page;mso-height-relative:page;" filled="f" stroked="f" coordsize="21600,21600" o:gfxdata="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oQFM2gAAAAkBAAAPAAAAAAAAAAEA&#10;IAAAACIAAABkcnMvZG93bnJldi54bWxQSwECFAAUAAAACACHTuJAnlZCIEYCAABx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outlineLvl w:val="9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44"/>
                          <w:szCs w:val="44"/>
                          <w:lang w:val="en-US" w:eastAsia="zh-CN"/>
                        </w:rPr>
                        <w:t>A E 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distribute"/>
                        <w:textAlignment w:val="auto"/>
                        <w:outlineLvl w:val="9"/>
                        <w:rPr>
                          <w:rFonts w:hint="default" w:ascii="黑体" w:hAnsi="黑体" w:eastAsia="黑体" w:cs="黑体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24"/>
                          <w:szCs w:val="24"/>
                          <w:lang w:val="en-US" w:eastAsia="zh-CN"/>
                        </w:rPr>
                        <w:t>艺术考级网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67310</wp:posOffset>
                </wp:positionV>
                <wp:extent cx="4184015" cy="962660"/>
                <wp:effectExtent l="0" t="0" r="0" b="0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2165" y="3286760"/>
                          <a:ext cx="4184015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lang w:val="en-US" w:eastAsia="zh-CN"/>
                              </w:rPr>
                              <w:t>书法等级证书考试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distribute"/>
                              <w:textAlignment w:val="auto"/>
                              <w:outlineLvl w:val="9"/>
                              <w:rPr>
                                <w:rFonts w:hint="default" w:ascii="黑体" w:hAnsi="黑体" w:eastAsia="黑体" w:cs="黑体"/>
                                <w:color w:val="FF0000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lang w:val="en-US" w:eastAsia="zh-CN"/>
                              </w:rPr>
                              <w:t>硬笔书法考试专用纸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8.45pt;margin-top:5.3pt;height:75.8pt;width:329.45pt;z-index:251683840;mso-width-relative:page;mso-height-relative:page;" filled="f" stroked="f" coordsize="21600,21600" o:gfxdata="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8AQWDaAAAACgEAAA8AAAAAAAAA&#10;AQAgAAAAIgAAAGRycy9kb3ducmV2LnhtbFBLAQIUABQAAAAIAIdO4kAFsFrqSAIAAHE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distribute"/>
                        <w:textAlignment w:val="auto"/>
                        <w:outlineLvl w:val="9"/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40"/>
                          <w:szCs w:val="48"/>
                          <w:lang w:val="en-US" w:eastAsia="zh-CN"/>
                        </w:rPr>
                        <w:t>书法等级证书考试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distribute"/>
                        <w:textAlignment w:val="auto"/>
                        <w:outlineLvl w:val="9"/>
                        <w:rPr>
                          <w:rFonts w:hint="default" w:ascii="黑体" w:hAnsi="黑体" w:eastAsia="黑体" w:cs="黑体"/>
                          <w:color w:val="FF0000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40"/>
                          <w:szCs w:val="48"/>
                          <w:lang w:val="en-US" w:eastAsia="zh-CN"/>
                        </w:rPr>
                        <w:t>硬笔书法考试专用纸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2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78740</wp:posOffset>
                </wp:positionV>
                <wp:extent cx="6454775" cy="254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145" y="1725295"/>
                          <a:ext cx="6454775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35pt;margin-top:6.2pt;height:0.2pt;width:508.25pt;z-index:251684864;mso-width-relative:page;mso-height-relative:page;" filled="f" stroked="t" coordsize="21600,21600" o:gfxdata="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z3XLNcAAAAJAQAADwAAAAAAAAAB&#10;ACAAAAAiAAAAZHJzL2Rvd25yZXYueG1sUEsBAhQAFAAAAAgAh07iQEwxYgoRAgAA+gMAAA4AAAAA&#10;AAAAAQAgAAAAJgEAAGRycy9lMm9Eb2MueG1sUEsFBgAAAAAGAAYAWQEAAKkFAAAAAA==&#10;">
                <v:fill on="f" focussize="0,0"/>
                <v:stroke color="#262626 [2749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="881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4"/>
        <w:gridCol w:w="2064"/>
        <w:gridCol w:w="206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报考级别</w:t>
            </w: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评卷人</w:t>
            </w: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tabs>
                <w:tab w:val="left" w:pos="1722"/>
              </w:tabs>
              <w:bidi w:val="0"/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722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824"/>
        </w:tabs>
        <w:bidi w:val="0"/>
        <w:ind w:firstLine="300" w:firstLineChars="100"/>
        <w:jc w:val="center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方正小标宋_GBK" w:hAnsi="方正小标宋_GBK" w:eastAsia="方正小标宋_GBK" w:cs="方正小标宋_GBK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z w:val="28"/>
          <w:szCs w:val="28"/>
          <w:lang w:val="en-US" w:eastAsia="zh-CN"/>
        </w:rPr>
        <w:t>A E N | 艺 术 考 级 网 监 制</w:t>
      </w:r>
    </w:p>
    <w:sectPr>
      <w:pgSz w:w="11850" w:h="16783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0104"/>
    <w:rsid w:val="004C4C8F"/>
    <w:rsid w:val="22824899"/>
    <w:rsid w:val="451A2F1F"/>
    <w:rsid w:val="4AFA19E2"/>
    <w:rsid w:val="4E872F3F"/>
    <w:rsid w:val="53870C86"/>
    <w:rsid w:val="53D00104"/>
    <w:rsid w:val="56E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office6\templates\download\45e2a526-ff85-4188-9c2a-391848ca9f3b\&#38050;&#31508;&#23383;&#24086;&#30828;&#31508;&#20070;&#27861;&#27604;&#36187;&#29992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钢笔字帖硬笔书法比赛用纸.docx</Template>
  <Pages>1</Pages>
  <Words>8</Words>
  <Characters>8</Characters>
  <Lines>0</Lines>
  <Paragraphs>0</Paragraphs>
  <TotalTime>16</TotalTime>
  <ScaleCrop>false</ScaleCrop>
  <LinksUpToDate>false</LinksUpToDate>
  <CharactersWithSpaces>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2021-02-27T07:41:00Z</dcterms:created>
  <dc:creator>未来之星</dc:creator>
  <cp:lastModifiedBy>未来之星</cp:lastModifiedBy>
  <dcterms:modified xsi:type="dcterms:W3CDTF">2021-02-27T08:10:26Z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v1.0_mb_QRuMHvTJvu6NQoYZWW1NlA==</vt:lpwstr>
  </property>
  <property fmtid="{D5CDD505-2E9C-101B-9397-08002B2CF9AE}" pid="4" name="KSOSaveFontToCloudKey">
    <vt:lpwstr>235667374_cloud</vt:lpwstr>
  </property>
</Properties>
</file>